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06720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06720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5B8E8E76" w:rsidR="00BA74E6" w:rsidRPr="00F06720" w:rsidRDefault="000558AE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06720">
        <w:rPr>
          <w:rFonts w:ascii="Ebrima" w:hAnsi="Ebrima"/>
          <w:b/>
          <w:bCs/>
          <w:color w:val="000000" w:themeColor="text1"/>
          <w:sz w:val="28"/>
          <w:szCs w:val="28"/>
        </w:rPr>
        <w:t>Nomination d’un agent de la collectivité/de l’EPCI comme agent recenseur</w:t>
      </w:r>
    </w:p>
    <w:p w14:paraId="47C9E11D" w14:textId="77777777" w:rsidR="00BA74E6" w:rsidRDefault="00BA74E6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B6D5DDA" w14:textId="6246725B" w:rsidR="00295C0C" w:rsidRPr="00F06720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F06720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F06720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F06720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F06720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1813FB4" w14:textId="77777777" w:rsidR="007A04DA" w:rsidRPr="00137D8F" w:rsidRDefault="007A04DA" w:rsidP="007A04D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6758FA3" w14:textId="77777777" w:rsidR="007A04DA" w:rsidRPr="00137D8F" w:rsidRDefault="007A04DA" w:rsidP="007A04D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71469B6" w14:textId="77777777" w:rsidR="007A04DA" w:rsidRPr="00137D8F" w:rsidRDefault="007A04DA" w:rsidP="007A04D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5282A96" w14:textId="77777777" w:rsidR="007A04DA" w:rsidRPr="00137D8F" w:rsidRDefault="007A04DA" w:rsidP="007A04D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F06720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4C403DC7" w:rsidR="0076767F" w:rsidRPr="00F06720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F06720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F0672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F06720" w:rsidRPr="00F06720">
        <w:rPr>
          <w:rFonts w:ascii="Ebrima" w:hAnsi="Ebrima"/>
          <w:bCs/>
          <w:color w:val="000000" w:themeColor="text1"/>
          <w:sz w:val="24"/>
          <w:szCs w:val="24"/>
          <w:highlight w:val="yellow"/>
        </w:rPr>
        <w:t>…</w:t>
      </w:r>
      <w:r w:rsidR="00D340A1" w:rsidRPr="00F06720">
        <w:rPr>
          <w:rFonts w:ascii="Ebrima" w:hAnsi="Ebrima"/>
          <w:bCs/>
          <w:color w:val="000000" w:themeColor="text1"/>
          <w:sz w:val="24"/>
          <w:szCs w:val="24"/>
        </w:rPr>
        <w:t xml:space="preserve"> - </w:t>
      </w:r>
      <w:proofErr w:type="gramStart"/>
      <w:r w:rsidR="00F06720" w:rsidRPr="00F06720">
        <w:rPr>
          <w:rFonts w:ascii="Ebrima" w:hAnsi="Ebrima"/>
          <w:bCs/>
          <w:color w:val="000000" w:themeColor="text1"/>
          <w:sz w:val="24"/>
          <w:szCs w:val="24"/>
          <w:highlight w:val="yellow"/>
        </w:rPr>
        <w:t>…</w:t>
      </w:r>
      <w:r w:rsidR="00D340A1" w:rsidRPr="00F06720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proofErr w:type="gramEnd"/>
      <w:r w:rsidR="00D340A1" w:rsidRPr="00F06720">
        <w:rPr>
          <w:rFonts w:ascii="Ebrima" w:hAnsi="Ebrima"/>
          <w:bCs/>
          <w:i/>
          <w:color w:val="000000" w:themeColor="text1"/>
          <w:sz w:val="24"/>
          <w:szCs w:val="24"/>
        </w:rPr>
        <w:t xml:space="preserve">n° </w:t>
      </w:r>
      <w:r w:rsidR="00D340A1" w:rsidRPr="00F06720">
        <w:rPr>
          <w:rFonts w:ascii="Ebrima" w:hAnsi="Ebrima"/>
          <w:bCs/>
          <w:i/>
          <w:sz w:val="24"/>
          <w:szCs w:val="24"/>
        </w:rPr>
        <w:t>d’ordre</w:t>
      </w:r>
      <w:r w:rsidR="00904C6A" w:rsidRPr="00F06720">
        <w:rPr>
          <w:rFonts w:ascii="Ebrima" w:hAnsi="Ebrima"/>
          <w:bCs/>
          <w:i/>
          <w:sz w:val="24"/>
          <w:szCs w:val="24"/>
        </w:rPr>
        <w:t>)</w:t>
      </w:r>
    </w:p>
    <w:p w14:paraId="69BA44DE" w14:textId="33F2E799" w:rsidR="002F6A36" w:rsidRPr="00F06720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F06720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F0672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558AE" w:rsidRPr="00F0672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nomination de </w:t>
      </w:r>
    </w:p>
    <w:p w14:paraId="625911B5" w14:textId="77777777" w:rsidR="007A04DA" w:rsidRPr="00137D8F" w:rsidRDefault="007A04DA" w:rsidP="007A04DA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8B6B15">
        <w:rPr>
          <w:rFonts w:ascii="Ebrima" w:hAnsi="Ebrima"/>
          <w:b/>
          <w:bCs/>
          <w:i/>
          <w:color w:val="000000" w:themeColor="text1"/>
          <w:sz w:val="24"/>
          <w:szCs w:val="24"/>
        </w:rPr>
        <w:t>Madame ou Monsieur</w:t>
      </w:r>
      <w:r w:rsidRPr="008B6B1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29F0D796" w14:textId="2BA7E06A" w:rsidR="00863FBC" w:rsidRPr="00F06720" w:rsidRDefault="000558AE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F06720">
        <w:rPr>
          <w:rFonts w:ascii="Ebrima" w:hAnsi="Ebrima"/>
          <w:b/>
          <w:bCs/>
          <w:color w:val="000000" w:themeColor="text1"/>
          <w:sz w:val="24"/>
          <w:szCs w:val="24"/>
        </w:rPr>
        <w:t>en</w:t>
      </w:r>
      <w:proofErr w:type="gramEnd"/>
      <w:r w:rsidRPr="00F0672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tant qu’agent recenseur</w:t>
      </w:r>
    </w:p>
    <w:p w14:paraId="178B4E4A" w14:textId="361CF9E1" w:rsidR="00E150CF" w:rsidRPr="00F06720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48ED3448" w14:textId="77777777" w:rsidR="007A04DA" w:rsidRDefault="007A04DA" w:rsidP="007A04DA">
      <w:pPr>
        <w:pStyle w:val="loose"/>
        <w:spacing w:before="0" w:beforeAutospacing="0" w:after="0" w:afterAutospacing="0"/>
        <w:jc w:val="both"/>
        <w:rPr>
          <w:rFonts w:ascii="Ebrima" w:hAnsi="Ebrima" w:cs="Arial"/>
          <w:i/>
          <w:sz w:val="20"/>
          <w:szCs w:val="20"/>
        </w:rPr>
      </w:pPr>
    </w:p>
    <w:p w14:paraId="3C47962A" w14:textId="69E67396" w:rsidR="007A04DA" w:rsidRPr="00137D8F" w:rsidRDefault="007A04DA" w:rsidP="007A04D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21589C21" w14:textId="77777777" w:rsidR="007A04DA" w:rsidRPr="008B6B15" w:rsidRDefault="007A04DA" w:rsidP="007A04D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5F6A73C8" w14:textId="77777777" w:rsidR="007A04DA" w:rsidRPr="00137D8F" w:rsidRDefault="007A04DA" w:rsidP="007A0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0"/>
    <w:p w14:paraId="11E898AD" w14:textId="77777777" w:rsidR="007A04DA" w:rsidRPr="008B6B15" w:rsidRDefault="007A04DA" w:rsidP="007A0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</w:t>
      </w:r>
    </w:p>
    <w:p w14:paraId="2335D03C" w14:textId="77777777" w:rsidR="007A04DA" w:rsidRPr="008B6B15" w:rsidRDefault="007A04DA" w:rsidP="007A04DA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>Vu la loi n°51-711 du 7 juin 1951 modifiée sur l'obligation, la coordination et le se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>cret en matière de statistiques,</w:t>
      </w:r>
    </w:p>
    <w:p w14:paraId="628247CA" w14:textId="77777777" w:rsidR="007A04DA" w:rsidRPr="008B6B15" w:rsidRDefault="007A04DA" w:rsidP="007A04DA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Vu la loi n°78-17 du 6 janvier 1973 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 xml:space="preserve">modifiée relative à </w:t>
      </w: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>l'informatiqu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>e, aux fichiers et aux libertés,</w:t>
      </w:r>
    </w:p>
    <w:p w14:paraId="3B0900DA" w14:textId="77777777" w:rsidR="007A04DA" w:rsidRPr="008B6B15" w:rsidRDefault="007A04DA" w:rsidP="007A0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8B6B15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</w:t>
      </w:r>
      <w:r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63727752" w14:textId="77777777" w:rsidR="007A04DA" w:rsidRPr="008B6B15" w:rsidRDefault="007A04DA" w:rsidP="007A04DA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>Vu la loi n°2002-276 du 27 février 2002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 xml:space="preserve"> modifiée</w:t>
      </w: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 relative à la démocratie de proximité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 xml:space="preserve">, </w:t>
      </w: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>notamment s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>on titre V, articles 156 à 158,</w:t>
      </w:r>
    </w:p>
    <w:p w14:paraId="3958739C" w14:textId="77777777" w:rsidR="007A04DA" w:rsidRPr="008B6B15" w:rsidRDefault="007A04DA" w:rsidP="007A04DA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Vu le décret n°2003-485 du 5 juin 2003 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 xml:space="preserve">modifié </w:t>
      </w: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définissant les modalités d'application 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>du titre V de la loi n°2002-276,</w:t>
      </w:r>
    </w:p>
    <w:p w14:paraId="1157F3F4" w14:textId="77777777" w:rsidR="007A04DA" w:rsidRPr="008B6B15" w:rsidRDefault="007A04DA" w:rsidP="007A04DA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Vu le décret n°2003-561 du 23 juin 2003 fixant l'année de 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>recensement pour chaque commune,</w:t>
      </w:r>
    </w:p>
    <w:p w14:paraId="763687AB" w14:textId="1FAC9E09" w:rsidR="007A04DA" w:rsidRPr="008B6B15" w:rsidRDefault="007A04DA" w:rsidP="007A04DA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  <w:lang w:eastAsia="fr-FR"/>
        </w:rPr>
      </w:pPr>
      <w:bookmarkStart w:id="1" w:name="_Hlk185492495"/>
      <w:r w:rsidRPr="008B6B15">
        <w:rPr>
          <w:rFonts w:ascii="Ebrima" w:eastAsia="Times New Roman" w:hAnsi="Ebrima" w:cs="Times New Roman"/>
          <w:sz w:val="20"/>
          <w:szCs w:val="20"/>
          <w:lang w:eastAsia="fr-FR"/>
        </w:rPr>
        <w:t xml:space="preserve">Vu l'arrêté du 5 août 2003 </w:t>
      </w:r>
      <w:r w:rsidRPr="007A04DA">
        <w:rPr>
          <w:rFonts w:ascii="Ebrima" w:eastAsia="Times New Roman" w:hAnsi="Ebrima" w:cs="Times New Roman"/>
          <w:sz w:val="20"/>
          <w:szCs w:val="20"/>
          <w:lang w:eastAsia="fr-FR"/>
        </w:rPr>
        <w:t>portant application des articles 23 et 24 du décret n° 2003-485 du 5 juin 2003 relatif au recensement de la population</w:t>
      </w:r>
      <w:r>
        <w:rPr>
          <w:rFonts w:ascii="Ebrima" w:eastAsia="Times New Roman" w:hAnsi="Ebrima" w:cs="Times New Roman"/>
          <w:sz w:val="20"/>
          <w:szCs w:val="20"/>
          <w:lang w:eastAsia="fr-FR"/>
        </w:rPr>
        <w:t>,</w:t>
      </w:r>
    </w:p>
    <w:bookmarkEnd w:id="1"/>
    <w:p w14:paraId="5D58E19D" w14:textId="35F8BFDD" w:rsidR="006110E9" w:rsidRPr="00F06720" w:rsidRDefault="006110E9" w:rsidP="00F06720">
      <w:pPr>
        <w:spacing w:after="0" w:line="240" w:lineRule="auto"/>
        <w:ind w:right="1"/>
        <w:jc w:val="both"/>
        <w:rPr>
          <w:rFonts w:ascii="Ebrima" w:eastAsia="Times New Roman" w:hAnsi="Ebrima" w:cs="Calibri Light"/>
          <w:sz w:val="20"/>
          <w:szCs w:val="20"/>
          <w:lang w:eastAsia="fr-FR"/>
        </w:rPr>
      </w:pP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>Vu l’arrêté du 16 février 2004 fixant l’assiette des cotisations de sécurité sociale pour les agents recrutés à titre temporaire en vue des opérations de recensement de la population</w:t>
      </w:r>
      <w:r w:rsidR="007A04DA">
        <w:rPr>
          <w:rFonts w:ascii="Ebrima" w:eastAsia="Times New Roman" w:hAnsi="Ebrima" w:cs="Calibri Light"/>
          <w:sz w:val="20"/>
          <w:szCs w:val="20"/>
          <w:lang w:eastAsia="fr-FR"/>
        </w:rPr>
        <w:t>,</w:t>
      </w:r>
    </w:p>
    <w:p w14:paraId="35D42345" w14:textId="269D29A2" w:rsidR="006110E9" w:rsidRPr="00F06720" w:rsidRDefault="006110E9" w:rsidP="00F06720">
      <w:pPr>
        <w:spacing w:after="0" w:line="240" w:lineRule="auto"/>
        <w:ind w:right="1"/>
        <w:jc w:val="both"/>
        <w:rPr>
          <w:rFonts w:ascii="Ebrima" w:eastAsia="Times New Roman" w:hAnsi="Ebrima" w:cs="Calibri Light"/>
          <w:sz w:val="20"/>
          <w:szCs w:val="20"/>
          <w:lang w:eastAsia="fr-FR"/>
        </w:rPr>
      </w:pP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>Vu la délib</w:t>
      </w:r>
      <w:r w:rsidR="00F06720">
        <w:rPr>
          <w:rFonts w:ascii="Ebrima" w:eastAsia="Times New Roman" w:hAnsi="Ebrima" w:cs="Calibri Light"/>
          <w:sz w:val="20"/>
          <w:szCs w:val="20"/>
          <w:lang w:eastAsia="fr-FR"/>
        </w:rPr>
        <w:t>ération n°</w:t>
      </w:r>
      <w:r w:rsidR="00F06720" w:rsidRPr="00F06720">
        <w:rPr>
          <w:rFonts w:ascii="Ebrima" w:eastAsia="Times New Roman" w:hAnsi="Ebrima" w:cs="Calibri Light"/>
          <w:sz w:val="20"/>
          <w:szCs w:val="20"/>
          <w:highlight w:val="yellow"/>
          <w:lang w:eastAsia="fr-FR"/>
        </w:rPr>
        <w:t>…</w:t>
      </w:r>
      <w:r w:rsidR="00F06720">
        <w:rPr>
          <w:rFonts w:ascii="Ebrima" w:eastAsia="Times New Roman" w:hAnsi="Ebrima" w:cs="Calibri Light"/>
          <w:sz w:val="20"/>
          <w:szCs w:val="20"/>
          <w:lang w:eastAsia="fr-FR"/>
        </w:rPr>
        <w:t xml:space="preserve"> en date du </w:t>
      </w:r>
      <w:r w:rsidR="00F06720" w:rsidRPr="00F06720">
        <w:rPr>
          <w:rFonts w:ascii="Ebrima" w:eastAsia="Times New Roman" w:hAnsi="Ebrima" w:cs="Calibri Light"/>
          <w:sz w:val="20"/>
          <w:szCs w:val="20"/>
          <w:highlight w:val="yellow"/>
          <w:lang w:eastAsia="fr-FR"/>
        </w:rPr>
        <w:t>…</w:t>
      </w:r>
      <w:r w:rsidR="00F06720">
        <w:rPr>
          <w:rFonts w:ascii="Ebrima" w:eastAsia="Times New Roman" w:hAnsi="Ebrima" w:cs="Calibri Light"/>
          <w:sz w:val="20"/>
          <w:szCs w:val="20"/>
          <w:lang w:eastAsia="fr-FR"/>
        </w:rPr>
        <w:t xml:space="preserve">, portant création de </w:t>
      </w:r>
      <w:r w:rsidR="00F06720" w:rsidRPr="00F06720">
        <w:rPr>
          <w:rFonts w:ascii="Ebrima" w:eastAsia="Times New Roman" w:hAnsi="Ebrima" w:cs="Calibri Light"/>
          <w:sz w:val="20"/>
          <w:szCs w:val="20"/>
          <w:highlight w:val="yellow"/>
          <w:lang w:eastAsia="fr-FR"/>
        </w:rPr>
        <w:t>…</w:t>
      </w: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 xml:space="preserve"> </w:t>
      </w:r>
      <w:r w:rsidR="007A04DA" w:rsidRPr="007A04DA">
        <w:rPr>
          <w:rFonts w:ascii="Ebrima" w:eastAsia="Times New Roman" w:hAnsi="Ebrima" w:cs="Calibri Light"/>
          <w:i/>
          <w:iCs/>
          <w:sz w:val="20"/>
          <w:szCs w:val="20"/>
          <w:lang w:eastAsia="fr-FR"/>
        </w:rPr>
        <w:t>(nombre)</w:t>
      </w:r>
      <w:r w:rsidR="007A04DA">
        <w:rPr>
          <w:rFonts w:ascii="Ebrima" w:eastAsia="Times New Roman" w:hAnsi="Ebrima" w:cs="Calibri Light"/>
          <w:sz w:val="20"/>
          <w:szCs w:val="20"/>
          <w:lang w:eastAsia="fr-FR"/>
        </w:rPr>
        <w:t xml:space="preserve"> </w:t>
      </w: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>emploi(s) non permanent(s) d’agent recenseur pour le recensement de la population pour l’</w:t>
      </w:r>
      <w:r w:rsidR="00F06720">
        <w:rPr>
          <w:rFonts w:ascii="Ebrima" w:eastAsia="Times New Roman" w:hAnsi="Ebrima" w:cs="Calibri Light"/>
          <w:sz w:val="20"/>
          <w:szCs w:val="20"/>
          <w:lang w:eastAsia="fr-FR"/>
        </w:rPr>
        <w:t>année 20</w:t>
      </w:r>
      <w:r w:rsidR="00F06720" w:rsidRPr="00F06720">
        <w:rPr>
          <w:rFonts w:ascii="Ebrima" w:eastAsia="Times New Roman" w:hAnsi="Ebrima" w:cs="Calibri Light"/>
          <w:sz w:val="20"/>
          <w:szCs w:val="20"/>
          <w:highlight w:val="yellow"/>
          <w:lang w:eastAsia="fr-FR"/>
        </w:rPr>
        <w:t>…</w:t>
      </w: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 xml:space="preserve"> et fixant les modalités de recrutement et de rémunération de ces agents recenseur</w:t>
      </w:r>
      <w:r w:rsidR="007A04DA">
        <w:rPr>
          <w:rFonts w:ascii="Ebrima" w:eastAsia="Times New Roman" w:hAnsi="Ebrima" w:cs="Calibri Light"/>
          <w:sz w:val="20"/>
          <w:szCs w:val="20"/>
          <w:lang w:eastAsia="fr-FR"/>
        </w:rPr>
        <w:t>,</w:t>
      </w:r>
    </w:p>
    <w:p w14:paraId="3386DAFA" w14:textId="669E908B" w:rsidR="002F6A36" w:rsidRPr="00F06720" w:rsidRDefault="002F6A36" w:rsidP="00F067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06720">
        <w:rPr>
          <w:rFonts w:ascii="Ebrima" w:hAnsi="Ebrima"/>
          <w:sz w:val="20"/>
          <w:szCs w:val="20"/>
        </w:rPr>
        <w:t>Con</w:t>
      </w:r>
      <w:r w:rsidR="00364B38" w:rsidRPr="00F06720">
        <w:rPr>
          <w:rFonts w:ascii="Ebrima" w:hAnsi="Ebrima"/>
          <w:sz w:val="20"/>
          <w:szCs w:val="20"/>
        </w:rPr>
        <w:t>sidérant</w:t>
      </w:r>
      <w:r w:rsidR="00A804B2" w:rsidRPr="00F06720">
        <w:rPr>
          <w:rFonts w:ascii="Ebrima" w:hAnsi="Ebrima"/>
          <w:sz w:val="20"/>
          <w:szCs w:val="20"/>
        </w:rPr>
        <w:t xml:space="preserve"> </w:t>
      </w:r>
      <w:r w:rsidR="00F06720">
        <w:rPr>
          <w:rFonts w:ascii="Ebrima" w:hAnsi="Ebrima"/>
          <w:sz w:val="20"/>
          <w:szCs w:val="20"/>
        </w:rPr>
        <w:t>la nécessité de désigner un agent recenseur pour le recensement de la population pour l’année 20</w:t>
      </w:r>
      <w:r w:rsidR="00F06720" w:rsidRPr="00F06720">
        <w:rPr>
          <w:rFonts w:ascii="Ebrima" w:hAnsi="Ebrima"/>
          <w:sz w:val="20"/>
          <w:szCs w:val="20"/>
          <w:highlight w:val="yellow"/>
        </w:rPr>
        <w:t>…</w:t>
      </w:r>
      <w:r w:rsidR="007A04DA">
        <w:rPr>
          <w:rFonts w:ascii="Ebrima" w:hAnsi="Ebrima"/>
          <w:sz w:val="20"/>
          <w:szCs w:val="20"/>
        </w:rPr>
        <w:t>,</w:t>
      </w:r>
    </w:p>
    <w:p w14:paraId="6164C5A3" w14:textId="77777777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DE9C204" w14:textId="77777777" w:rsidR="007A04DA" w:rsidRDefault="007A04DA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57DFC3E" w14:textId="77777777" w:rsidR="007A04DA" w:rsidRDefault="007A04DA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CDD31DD" w14:textId="77777777" w:rsidR="007A04DA" w:rsidRPr="00F06720" w:rsidRDefault="007A04DA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F06720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F06720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F06720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F06720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06720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F06720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AE3803B" w14:textId="1D8C9884" w:rsidR="006110E9" w:rsidRPr="00F06720" w:rsidRDefault="007A04DA" w:rsidP="006110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Pr="008B6B15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sz w:val="20"/>
          <w:szCs w:val="20"/>
        </w:rPr>
        <w:t xml:space="preserve"> </w:t>
      </w:r>
      <w:r w:rsidR="006110E9" w:rsidRPr="00F06720">
        <w:rPr>
          <w:rFonts w:ascii="Ebrima" w:hAnsi="Ebrima"/>
          <w:sz w:val="20"/>
          <w:szCs w:val="20"/>
        </w:rPr>
        <w:t xml:space="preserve">agent </w:t>
      </w:r>
      <w:r w:rsidR="006110E9" w:rsidRPr="00F06720">
        <w:rPr>
          <w:rFonts w:ascii="Ebrima" w:hAnsi="Ebrima"/>
          <w:i/>
          <w:sz w:val="20"/>
          <w:szCs w:val="20"/>
        </w:rPr>
        <w:t xml:space="preserve">de la </w:t>
      </w:r>
      <w:r w:rsidR="00F06720" w:rsidRPr="00F06720">
        <w:rPr>
          <w:rFonts w:ascii="Ebrima" w:hAnsi="Ebrima"/>
          <w:i/>
          <w:sz w:val="20"/>
          <w:szCs w:val="20"/>
        </w:rPr>
        <w:t>commune</w:t>
      </w:r>
      <w:r w:rsidR="006110E9" w:rsidRPr="00F06720">
        <w:rPr>
          <w:rFonts w:ascii="Ebrima" w:hAnsi="Ebrima"/>
          <w:i/>
          <w:sz w:val="20"/>
          <w:szCs w:val="20"/>
        </w:rPr>
        <w:t>/de l’</w:t>
      </w:r>
      <w:r w:rsidR="00F06720">
        <w:rPr>
          <w:rFonts w:ascii="Ebrima" w:hAnsi="Ebrima"/>
          <w:i/>
          <w:sz w:val="20"/>
          <w:szCs w:val="20"/>
        </w:rPr>
        <w:t xml:space="preserve">EPCI </w:t>
      </w:r>
      <w:r w:rsidR="00F06720" w:rsidRPr="00F06720">
        <w:rPr>
          <w:rFonts w:ascii="Ebrima" w:hAnsi="Ebrima"/>
          <w:sz w:val="20"/>
          <w:szCs w:val="20"/>
          <w:highlight w:val="yellow"/>
        </w:rPr>
        <w:t>…</w:t>
      </w:r>
      <w:r w:rsidR="00F06720">
        <w:rPr>
          <w:rFonts w:ascii="Ebrima" w:hAnsi="Ebrima"/>
          <w:sz w:val="20"/>
          <w:szCs w:val="20"/>
        </w:rPr>
        <w:t xml:space="preserve"> est recruté</w:t>
      </w:r>
      <w:r>
        <w:rPr>
          <w:rFonts w:ascii="Ebrima" w:hAnsi="Ebrima"/>
          <w:sz w:val="20"/>
          <w:szCs w:val="20"/>
        </w:rPr>
        <w:t>(e)</w:t>
      </w:r>
      <w:r w:rsidR="00F06720">
        <w:rPr>
          <w:rFonts w:ascii="Ebrima" w:hAnsi="Ebrima"/>
          <w:sz w:val="20"/>
          <w:szCs w:val="20"/>
        </w:rPr>
        <w:t xml:space="preserve"> du </w:t>
      </w:r>
      <w:r w:rsidR="00F06720" w:rsidRPr="00F06720">
        <w:rPr>
          <w:rFonts w:ascii="Ebrima" w:hAnsi="Ebrima"/>
          <w:sz w:val="20"/>
          <w:szCs w:val="20"/>
          <w:highlight w:val="yellow"/>
        </w:rPr>
        <w:t>…</w:t>
      </w:r>
      <w:r w:rsidR="00F06720">
        <w:rPr>
          <w:rFonts w:ascii="Ebrima" w:hAnsi="Ebrima"/>
          <w:sz w:val="20"/>
          <w:szCs w:val="20"/>
        </w:rPr>
        <w:t xml:space="preserve"> au </w:t>
      </w:r>
      <w:r w:rsidR="00F06720" w:rsidRPr="00F06720">
        <w:rPr>
          <w:rFonts w:ascii="Ebrima" w:hAnsi="Ebrima"/>
          <w:sz w:val="20"/>
          <w:szCs w:val="20"/>
          <w:highlight w:val="yellow"/>
        </w:rPr>
        <w:t>…</w:t>
      </w:r>
      <w:r w:rsidR="006110E9" w:rsidRPr="00F06720">
        <w:rPr>
          <w:rFonts w:ascii="Ebrima" w:hAnsi="Ebrima"/>
          <w:sz w:val="20"/>
          <w:szCs w:val="20"/>
        </w:rPr>
        <w:t xml:space="preserve"> en qualité d’agent recenseur pour effectuer les opérations de recensement.</w:t>
      </w:r>
    </w:p>
    <w:p w14:paraId="7C2A5E6D" w14:textId="77777777" w:rsidR="006110E9" w:rsidRPr="00F06720" w:rsidRDefault="006110E9" w:rsidP="006110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CB8B60E" w14:textId="64BB2FEC" w:rsidR="009F5930" w:rsidRPr="00F06720" w:rsidRDefault="006110E9" w:rsidP="006110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06720">
        <w:rPr>
          <w:rFonts w:ascii="Ebrima" w:hAnsi="Ebrima"/>
          <w:sz w:val="20"/>
          <w:szCs w:val="20"/>
        </w:rPr>
        <w:t>Il est tenu d’assister aux séances de formation préalables aux opérations sur le terrain.</w:t>
      </w:r>
    </w:p>
    <w:p w14:paraId="7B340385" w14:textId="77777777" w:rsidR="006110E9" w:rsidRPr="00F06720" w:rsidRDefault="006110E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C4BA0C6" w14:textId="57D348C0" w:rsidR="00381206" w:rsidRPr="00F06720" w:rsidRDefault="00381206" w:rsidP="00381206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 Light"/>
          <w:sz w:val="20"/>
          <w:szCs w:val="20"/>
          <w:lang w:eastAsia="fr-FR"/>
        </w:rPr>
      </w:pPr>
      <w:r w:rsidRPr="00F06720">
        <w:rPr>
          <w:rFonts w:ascii="Ebrima" w:eastAsia="Times New Roman" w:hAnsi="Ebrima" w:cs="Calibri Light"/>
          <w:i/>
          <w:sz w:val="20"/>
          <w:szCs w:val="20"/>
          <w:lang w:eastAsia="fr-FR"/>
        </w:rPr>
        <w:t>Il</w:t>
      </w:r>
      <w:r w:rsidR="00F06720" w:rsidRPr="00F06720">
        <w:rPr>
          <w:rFonts w:ascii="Ebrima" w:eastAsia="Times New Roman" w:hAnsi="Ebrima" w:cs="Calibri Light"/>
          <w:i/>
          <w:sz w:val="20"/>
          <w:szCs w:val="20"/>
          <w:lang w:eastAsia="fr-FR"/>
        </w:rPr>
        <w:t>/Elle</w:t>
      </w: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 xml:space="preserve"> sera chargé</w:t>
      </w:r>
      <w:r w:rsidR="00F06720" w:rsidRPr="00F06720">
        <w:rPr>
          <w:rFonts w:ascii="Ebrima" w:eastAsia="Times New Roman" w:hAnsi="Ebrima" w:cs="Calibri Light"/>
          <w:i/>
          <w:sz w:val="20"/>
          <w:szCs w:val="20"/>
          <w:lang w:eastAsia="fr-FR"/>
        </w:rPr>
        <w:t>(e)</w:t>
      </w: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>, sous l’autorité du coordonnateur communal, tout en veillant à se conformer aux instructions de l’INSEE de :</w:t>
      </w:r>
    </w:p>
    <w:p w14:paraId="1C6398F5" w14:textId="77777777" w:rsidR="00381206" w:rsidRPr="00F06720" w:rsidRDefault="00381206" w:rsidP="00381206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 Light"/>
          <w:sz w:val="20"/>
          <w:szCs w:val="20"/>
          <w:lang w:eastAsia="fr-FR"/>
        </w:rPr>
      </w:pPr>
    </w:p>
    <w:p w14:paraId="33EFBE5B" w14:textId="77777777" w:rsidR="00381206" w:rsidRPr="00F06720" w:rsidRDefault="00381206" w:rsidP="007A04DA">
      <w:pPr>
        <w:pStyle w:val="Paragraphedeliste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Ebrima" w:eastAsia="Times New Roman" w:hAnsi="Ebrima" w:cs="Calibri Light"/>
          <w:sz w:val="20"/>
          <w:szCs w:val="20"/>
          <w:lang w:eastAsia="fr-FR"/>
        </w:rPr>
      </w:pP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>Distribuer les questionnaires à compléter par les habitants en leur proposant de le remplir via le service en ligne ;</w:t>
      </w:r>
    </w:p>
    <w:p w14:paraId="0F666A40" w14:textId="77777777" w:rsidR="00381206" w:rsidRPr="00F06720" w:rsidRDefault="00381206" w:rsidP="007A04DA">
      <w:pPr>
        <w:pStyle w:val="Paragraphedeliste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Ebrima" w:eastAsia="Times New Roman" w:hAnsi="Ebrima" w:cs="Calibri Light"/>
          <w:sz w:val="20"/>
          <w:szCs w:val="20"/>
          <w:lang w:eastAsia="fr-FR"/>
        </w:rPr>
      </w:pPr>
      <w:r w:rsidRPr="00F06720">
        <w:rPr>
          <w:rFonts w:ascii="Ebrima" w:eastAsia="Times New Roman" w:hAnsi="Ebrima" w:cs="Calibri Light"/>
          <w:sz w:val="20"/>
          <w:szCs w:val="20"/>
          <w:lang w:eastAsia="fr-FR"/>
        </w:rPr>
        <w:t>Collecter, vérifier, classer, numéroter et comptabiliser les questionnaires papiers recueillis.</w:t>
      </w:r>
    </w:p>
    <w:p w14:paraId="27F06762" w14:textId="77777777" w:rsidR="00381206" w:rsidRPr="00F06720" w:rsidRDefault="0038120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3EF04839" w:rsidR="002F6A36" w:rsidRPr="00F06720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F06720">
        <w:rPr>
          <w:rFonts w:ascii="Ebrima" w:hAnsi="Ebrima"/>
          <w:b/>
          <w:bCs/>
          <w:sz w:val="20"/>
          <w:szCs w:val="20"/>
        </w:rPr>
        <w:t xml:space="preserve">Article </w:t>
      </w:r>
      <w:r w:rsidR="005A30DD" w:rsidRPr="00F06720">
        <w:rPr>
          <w:rFonts w:ascii="Ebrima" w:hAnsi="Ebrima"/>
          <w:b/>
          <w:bCs/>
          <w:sz w:val="20"/>
          <w:szCs w:val="20"/>
        </w:rPr>
        <w:t xml:space="preserve">2 : </w:t>
      </w:r>
    </w:p>
    <w:p w14:paraId="19CBD0FD" w14:textId="77777777" w:rsidR="00D57650" w:rsidRPr="00F06720" w:rsidRDefault="00D57650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1D3687" w14:textId="7959B0DE" w:rsidR="00D57650" w:rsidRPr="00F06720" w:rsidRDefault="00D57650" w:rsidP="005A30D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06720">
        <w:rPr>
          <w:rFonts w:ascii="Ebrima" w:hAnsi="Ebrima"/>
          <w:bCs/>
          <w:sz w:val="20"/>
          <w:szCs w:val="20"/>
        </w:rPr>
        <w:t xml:space="preserve">Dans le cadre des opérations de recensement, </w:t>
      </w:r>
      <w:r w:rsidR="007A04DA">
        <w:rPr>
          <w:rFonts w:ascii="Ebrima" w:hAnsi="Ebrima"/>
          <w:i/>
          <w:sz w:val="20"/>
          <w:szCs w:val="20"/>
        </w:rPr>
        <w:t xml:space="preserve">Madame ou Monsieur </w:t>
      </w:r>
      <w:r w:rsidR="007A04DA" w:rsidRPr="008B6B15">
        <w:rPr>
          <w:rFonts w:ascii="Ebrima" w:hAnsi="Ebrima"/>
          <w:sz w:val="20"/>
          <w:szCs w:val="20"/>
          <w:highlight w:val="yellow"/>
        </w:rPr>
        <w:t>…</w:t>
      </w:r>
      <w:r w:rsidR="007A04DA">
        <w:rPr>
          <w:rFonts w:ascii="Ebrima" w:hAnsi="Ebrima"/>
          <w:sz w:val="20"/>
          <w:szCs w:val="20"/>
        </w:rPr>
        <w:t xml:space="preserve"> </w:t>
      </w:r>
      <w:r w:rsidR="007A04DA">
        <w:rPr>
          <w:rFonts w:ascii="Ebrima" w:hAnsi="Ebrima"/>
          <w:i/>
          <w:sz w:val="20"/>
          <w:szCs w:val="20"/>
        </w:rPr>
        <w:t>(prénom et nom de l’agent)</w:t>
      </w:r>
      <w:r w:rsidR="007A04DA">
        <w:rPr>
          <w:rFonts w:ascii="Ebrima" w:hAnsi="Ebrima"/>
          <w:sz w:val="20"/>
          <w:szCs w:val="20"/>
        </w:rPr>
        <w:t xml:space="preserve"> </w:t>
      </w:r>
      <w:r w:rsidR="007A04DA">
        <w:rPr>
          <w:rFonts w:ascii="Ebrima" w:hAnsi="Ebrima"/>
          <w:sz w:val="20"/>
          <w:szCs w:val="20"/>
        </w:rPr>
        <w:t>s</w:t>
      </w:r>
      <w:r w:rsidRPr="00F06720">
        <w:rPr>
          <w:rFonts w:ascii="Ebrima" w:hAnsi="Ebrima"/>
          <w:bCs/>
          <w:sz w:val="20"/>
          <w:szCs w:val="20"/>
        </w:rPr>
        <w:t>era rémunéré</w:t>
      </w:r>
      <w:r w:rsidRPr="00F06720">
        <w:rPr>
          <w:rFonts w:ascii="Ebrima" w:hAnsi="Ebrima"/>
          <w:bCs/>
          <w:i/>
          <w:sz w:val="20"/>
          <w:szCs w:val="20"/>
        </w:rPr>
        <w:t>(e)</w:t>
      </w:r>
      <w:r w:rsidRPr="00F06720">
        <w:rPr>
          <w:rFonts w:ascii="Ebrima" w:hAnsi="Ebrima"/>
          <w:bCs/>
          <w:sz w:val="20"/>
          <w:szCs w:val="20"/>
        </w:rPr>
        <w:t xml:space="preserve"> </w:t>
      </w:r>
      <w:r w:rsidR="005A30DD" w:rsidRPr="00F06720">
        <w:rPr>
          <w:rFonts w:ascii="Ebrima" w:hAnsi="Ebrima"/>
          <w:bCs/>
          <w:sz w:val="20"/>
          <w:szCs w:val="20"/>
        </w:rPr>
        <w:t xml:space="preserve">conformément à la délibération susvisée, à savoir </w:t>
      </w:r>
      <w:r w:rsidR="007A04DA" w:rsidRPr="007A04DA">
        <w:rPr>
          <w:rFonts w:ascii="Ebrima" w:hAnsi="Ebrima"/>
          <w:bCs/>
          <w:sz w:val="20"/>
          <w:szCs w:val="20"/>
          <w:highlight w:val="yellow"/>
        </w:rPr>
        <w:t>…</w:t>
      </w:r>
      <w:r w:rsidR="007A04DA">
        <w:rPr>
          <w:rFonts w:ascii="Ebrima" w:hAnsi="Ebrima"/>
          <w:bCs/>
          <w:sz w:val="20"/>
          <w:szCs w:val="20"/>
        </w:rPr>
        <w:t xml:space="preserve"> </w:t>
      </w:r>
      <w:r w:rsidR="005A30DD" w:rsidRPr="00F06720">
        <w:rPr>
          <w:rFonts w:ascii="Ebrima" w:hAnsi="Ebrima"/>
          <w:bCs/>
          <w:sz w:val="20"/>
          <w:szCs w:val="20"/>
        </w:rPr>
        <w:t>(</w:t>
      </w:r>
      <w:r w:rsidR="005A30DD" w:rsidRPr="00F06720">
        <w:rPr>
          <w:rFonts w:ascii="Ebrima" w:hAnsi="Ebrima"/>
          <w:bCs/>
          <w:i/>
          <w:sz w:val="20"/>
          <w:szCs w:val="20"/>
        </w:rPr>
        <w:t>choisir en fonction de ce qui a été retenu dans la délibération</w:t>
      </w:r>
      <w:r w:rsidR="005A30DD" w:rsidRPr="00F06720">
        <w:rPr>
          <w:rFonts w:ascii="Ebrima" w:hAnsi="Ebrima"/>
          <w:bCs/>
          <w:sz w:val="20"/>
          <w:szCs w:val="20"/>
        </w:rPr>
        <w:t>) :</w:t>
      </w:r>
    </w:p>
    <w:p w14:paraId="102F1D24" w14:textId="77777777" w:rsidR="005A30DD" w:rsidRPr="00F06720" w:rsidRDefault="005A30DD" w:rsidP="005A30D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7DAE97" w14:textId="254499FB" w:rsidR="005A30DD" w:rsidRPr="00F06720" w:rsidRDefault="007A04DA" w:rsidP="007A04D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06720">
        <w:rPr>
          <w:rFonts w:ascii="Ebrima" w:hAnsi="Ebrima"/>
          <w:bCs/>
          <w:sz w:val="20"/>
          <w:szCs w:val="20"/>
        </w:rPr>
        <w:t>Rémunération</w:t>
      </w:r>
      <w:r w:rsidR="005A30DD" w:rsidRPr="00F06720">
        <w:rPr>
          <w:rFonts w:ascii="Ebrima" w:hAnsi="Ebrima"/>
          <w:bCs/>
          <w:sz w:val="20"/>
          <w:szCs w:val="20"/>
        </w:rPr>
        <w:t xml:space="preserve"> habituelle dans le cadre d’une décharge de fonction ;</w:t>
      </w:r>
    </w:p>
    <w:p w14:paraId="2962D997" w14:textId="0399FC03" w:rsidR="005A30DD" w:rsidRPr="00F06720" w:rsidRDefault="007A04DA" w:rsidP="007A04D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06720">
        <w:rPr>
          <w:rFonts w:ascii="Ebrima" w:hAnsi="Ebrima"/>
          <w:bCs/>
          <w:sz w:val="20"/>
          <w:szCs w:val="20"/>
        </w:rPr>
        <w:t>Repos</w:t>
      </w:r>
      <w:r w:rsidR="005A30DD" w:rsidRPr="00F06720">
        <w:rPr>
          <w:rFonts w:ascii="Ebrima" w:hAnsi="Ebrima"/>
          <w:bCs/>
          <w:sz w:val="20"/>
          <w:szCs w:val="20"/>
        </w:rPr>
        <w:t xml:space="preserve"> compensateur ;</w:t>
      </w:r>
    </w:p>
    <w:p w14:paraId="5940042D" w14:textId="681326C5" w:rsidR="005A30DD" w:rsidRPr="00F06720" w:rsidRDefault="007A04DA" w:rsidP="007A04D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06720">
        <w:rPr>
          <w:rFonts w:ascii="Ebrima" w:hAnsi="Ebrima"/>
          <w:bCs/>
          <w:sz w:val="20"/>
          <w:szCs w:val="20"/>
        </w:rPr>
        <w:t>Heures</w:t>
      </w:r>
      <w:r w:rsidR="005A30DD" w:rsidRPr="00F06720">
        <w:rPr>
          <w:rFonts w:ascii="Ebrima" w:hAnsi="Ebrima"/>
          <w:bCs/>
          <w:sz w:val="20"/>
          <w:szCs w:val="20"/>
        </w:rPr>
        <w:t xml:space="preserve"> supplémentaires/complémentaires.</w:t>
      </w:r>
    </w:p>
    <w:p w14:paraId="75816907" w14:textId="77777777" w:rsidR="007B0DEE" w:rsidRPr="00F06720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A4C0FB7" w14:textId="3D81EA27" w:rsidR="00381206" w:rsidRPr="00F06720" w:rsidRDefault="00381206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F06720">
        <w:rPr>
          <w:rFonts w:ascii="Ebrima" w:hAnsi="Ebrima"/>
          <w:b/>
          <w:bCs/>
          <w:sz w:val="20"/>
          <w:szCs w:val="20"/>
        </w:rPr>
        <w:t>Article 3 :</w:t>
      </w:r>
    </w:p>
    <w:p w14:paraId="3C00AF36" w14:textId="77777777" w:rsidR="00381206" w:rsidRPr="00F06720" w:rsidRDefault="0038120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4E96531" w14:textId="7B5236AD" w:rsidR="00381206" w:rsidRPr="00F06720" w:rsidRDefault="00381206" w:rsidP="0038120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06720">
        <w:rPr>
          <w:rFonts w:ascii="Ebrima" w:hAnsi="Ebrima"/>
          <w:bCs/>
          <w:sz w:val="20"/>
          <w:szCs w:val="20"/>
        </w:rPr>
        <w:t xml:space="preserve">Ses obligations en matière de confidentialité et en matière informatique sont celles définies par les lois n° 51-711 </w:t>
      </w:r>
      <w:r w:rsidR="00863FBC" w:rsidRPr="00863FBC">
        <w:rPr>
          <w:rFonts w:ascii="Ebrima" w:hAnsi="Ebrima"/>
          <w:bCs/>
          <w:sz w:val="20"/>
          <w:szCs w:val="20"/>
        </w:rPr>
        <w:t xml:space="preserve">du 7 juin 1951 </w:t>
      </w:r>
      <w:r w:rsidRPr="00F06720">
        <w:rPr>
          <w:rFonts w:ascii="Ebrima" w:hAnsi="Ebrima"/>
          <w:bCs/>
          <w:sz w:val="20"/>
          <w:szCs w:val="20"/>
        </w:rPr>
        <w:t>et n°</w:t>
      </w:r>
      <w:r w:rsidR="00863FBC">
        <w:rPr>
          <w:rFonts w:ascii="Ebrima" w:hAnsi="Ebrima"/>
          <w:bCs/>
          <w:sz w:val="20"/>
          <w:szCs w:val="20"/>
        </w:rPr>
        <w:t xml:space="preserve"> </w:t>
      </w:r>
      <w:r w:rsidRPr="00F06720">
        <w:rPr>
          <w:rFonts w:ascii="Ebrima" w:hAnsi="Ebrima"/>
          <w:bCs/>
          <w:sz w:val="20"/>
          <w:szCs w:val="20"/>
        </w:rPr>
        <w:t xml:space="preserve">78-17 </w:t>
      </w:r>
      <w:r w:rsidR="00863FBC">
        <w:rPr>
          <w:rFonts w:ascii="Ebrima" w:hAnsi="Ebrima"/>
          <w:bCs/>
          <w:sz w:val="20"/>
          <w:szCs w:val="20"/>
        </w:rPr>
        <w:t xml:space="preserve">du </w:t>
      </w:r>
      <w:r w:rsidR="00863FBC" w:rsidRPr="00F06720">
        <w:rPr>
          <w:rFonts w:ascii="Ebrima" w:eastAsia="Times New Roman" w:hAnsi="Ebrima" w:cs="Calibri Light"/>
          <w:sz w:val="20"/>
          <w:szCs w:val="20"/>
          <w:lang w:eastAsia="fr-FR"/>
        </w:rPr>
        <w:t>6 janvier 197</w:t>
      </w:r>
      <w:r w:rsidR="00863FBC">
        <w:rPr>
          <w:rFonts w:ascii="Ebrima" w:eastAsia="Times New Roman" w:hAnsi="Ebrima" w:cs="Calibri Light"/>
          <w:sz w:val="20"/>
          <w:szCs w:val="20"/>
          <w:lang w:eastAsia="fr-FR"/>
        </w:rPr>
        <w:t>8</w:t>
      </w:r>
      <w:r w:rsidR="00863FBC" w:rsidRPr="00F06720">
        <w:rPr>
          <w:rFonts w:ascii="Ebrima" w:eastAsia="Times New Roman" w:hAnsi="Ebrima" w:cs="Calibri Light"/>
          <w:sz w:val="20"/>
          <w:szCs w:val="20"/>
          <w:lang w:eastAsia="fr-FR"/>
        </w:rPr>
        <w:t xml:space="preserve"> </w:t>
      </w:r>
      <w:r w:rsidRPr="00F06720">
        <w:rPr>
          <w:rFonts w:ascii="Ebrima" w:hAnsi="Ebrima"/>
          <w:bCs/>
          <w:sz w:val="20"/>
          <w:szCs w:val="20"/>
        </w:rPr>
        <w:t xml:space="preserve">susvisées, à savoir la tenue confidentielle des renseignements individuels dont il pourra avoir connaissance du fait de ses fonctions. Ainsi, </w:t>
      </w:r>
      <w:r w:rsidR="007A04DA">
        <w:rPr>
          <w:rFonts w:ascii="Ebrima" w:hAnsi="Ebrima"/>
          <w:i/>
          <w:sz w:val="20"/>
          <w:szCs w:val="20"/>
        </w:rPr>
        <w:t xml:space="preserve">Madame ou Monsieur </w:t>
      </w:r>
      <w:r w:rsidR="007A04DA" w:rsidRPr="008B6B15">
        <w:rPr>
          <w:rFonts w:ascii="Ebrima" w:hAnsi="Ebrima"/>
          <w:sz w:val="20"/>
          <w:szCs w:val="20"/>
          <w:highlight w:val="yellow"/>
        </w:rPr>
        <w:t>…</w:t>
      </w:r>
      <w:r w:rsidR="007A04DA">
        <w:rPr>
          <w:rFonts w:ascii="Ebrima" w:hAnsi="Ebrima"/>
          <w:sz w:val="20"/>
          <w:szCs w:val="20"/>
        </w:rPr>
        <w:t xml:space="preserve"> </w:t>
      </w:r>
      <w:r w:rsidR="007A04DA">
        <w:rPr>
          <w:rFonts w:ascii="Ebrima" w:hAnsi="Ebrima"/>
          <w:i/>
          <w:sz w:val="20"/>
          <w:szCs w:val="20"/>
        </w:rPr>
        <w:t>(prénom et nom de l’agent)</w:t>
      </w:r>
      <w:r w:rsidR="007A04DA">
        <w:rPr>
          <w:rFonts w:ascii="Ebrima" w:hAnsi="Ebrima"/>
          <w:sz w:val="20"/>
          <w:szCs w:val="20"/>
        </w:rPr>
        <w:t xml:space="preserve"> </w:t>
      </w:r>
      <w:r w:rsidRPr="00F06720">
        <w:rPr>
          <w:rFonts w:ascii="Ebrima" w:hAnsi="Ebrima"/>
          <w:bCs/>
          <w:sz w:val="20"/>
          <w:szCs w:val="20"/>
        </w:rPr>
        <w:t>s’engage à ne transmettre à quiconque les informations qui seront mises à sa disposition ou qui viendront à sa connaissance dans le cadre de ses activités relatives au recensement général de la population, ni à en faire état, même après sa cessation de fonctions.</w:t>
      </w:r>
    </w:p>
    <w:p w14:paraId="4A075D17" w14:textId="77777777" w:rsidR="00381206" w:rsidRPr="00F06720" w:rsidRDefault="00381206" w:rsidP="0038120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14E8AAE" w14:textId="6A3DDB38" w:rsidR="00381206" w:rsidRPr="00F06720" w:rsidRDefault="00381206" w:rsidP="0038120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06720">
        <w:rPr>
          <w:rFonts w:ascii="Ebrima" w:hAnsi="Ebrima"/>
          <w:bCs/>
          <w:sz w:val="20"/>
          <w:szCs w:val="20"/>
        </w:rPr>
        <w:t xml:space="preserve">Il est formellement interdit à </w:t>
      </w:r>
      <w:r w:rsidR="007A04DA">
        <w:rPr>
          <w:rFonts w:ascii="Ebrima" w:hAnsi="Ebrima"/>
          <w:i/>
          <w:sz w:val="20"/>
          <w:szCs w:val="20"/>
        </w:rPr>
        <w:t xml:space="preserve">Madame ou Monsieur </w:t>
      </w:r>
      <w:r w:rsidR="007A04DA" w:rsidRPr="008B6B15">
        <w:rPr>
          <w:rFonts w:ascii="Ebrima" w:hAnsi="Ebrima"/>
          <w:sz w:val="20"/>
          <w:szCs w:val="20"/>
          <w:highlight w:val="yellow"/>
        </w:rPr>
        <w:t>…</w:t>
      </w:r>
      <w:r w:rsidR="007A04DA">
        <w:rPr>
          <w:rFonts w:ascii="Ebrima" w:hAnsi="Ebrima"/>
          <w:sz w:val="20"/>
          <w:szCs w:val="20"/>
        </w:rPr>
        <w:t xml:space="preserve"> </w:t>
      </w:r>
      <w:r w:rsidR="007A04DA">
        <w:rPr>
          <w:rFonts w:ascii="Ebrima" w:hAnsi="Ebrima"/>
          <w:i/>
          <w:sz w:val="20"/>
          <w:szCs w:val="20"/>
        </w:rPr>
        <w:t>(prénom et nom de l’agent)</w:t>
      </w:r>
      <w:r w:rsidR="007A04DA">
        <w:rPr>
          <w:rFonts w:ascii="Ebrima" w:hAnsi="Ebrima"/>
          <w:sz w:val="20"/>
          <w:szCs w:val="20"/>
        </w:rPr>
        <w:t xml:space="preserve"> </w:t>
      </w:r>
      <w:r w:rsidRPr="00F06720">
        <w:rPr>
          <w:rFonts w:ascii="Ebrima" w:hAnsi="Ebrima"/>
          <w:bCs/>
          <w:sz w:val="20"/>
          <w:szCs w:val="20"/>
        </w:rPr>
        <w:t>d’exercer, à l’occasion de la collecte de bulletins, une quelconque activité de vente ou de placement auprès des personnes avec lesquelles son activité d’agent recenseur le met en relation.</w:t>
      </w:r>
    </w:p>
    <w:p w14:paraId="1303BDE5" w14:textId="77777777" w:rsidR="00381206" w:rsidRPr="00F06720" w:rsidRDefault="0038120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198A893" w14:textId="74E5302F" w:rsidR="00381206" w:rsidRPr="00F06720" w:rsidRDefault="007A04DA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Pr="008B6B15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sz w:val="20"/>
          <w:szCs w:val="20"/>
        </w:rPr>
        <w:t xml:space="preserve"> </w:t>
      </w:r>
      <w:r w:rsidR="00381206" w:rsidRPr="00F06720">
        <w:rPr>
          <w:rFonts w:ascii="Ebrima" w:hAnsi="Ebrima"/>
          <w:bCs/>
          <w:sz w:val="20"/>
          <w:szCs w:val="20"/>
        </w:rPr>
        <w:t>déclare avoir pris connaissance de ce que toute infraction à l’engagement mentionné ci-dessus l’expose à des sanctions disciplinaires, à des poursuites d’ordre pénal et à des poursuites en responsabilité civile, avec toutes les conséquences pécuniaires que cela comporte au titre des dommages causés.</w:t>
      </w:r>
    </w:p>
    <w:p w14:paraId="2887D397" w14:textId="77777777" w:rsidR="00381206" w:rsidRPr="00F06720" w:rsidRDefault="0038120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F777BD4" w14:textId="0AD48D50" w:rsidR="00381206" w:rsidRPr="00F06720" w:rsidRDefault="00381206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06720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173DDA1B" w14:textId="77777777" w:rsidR="00381206" w:rsidRPr="00F06720" w:rsidRDefault="0038120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AE4FF72" w14:textId="13548E04" w:rsidR="00381206" w:rsidRDefault="0038120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06720">
        <w:rPr>
          <w:rFonts w:ascii="Ebrima" w:hAnsi="Ebrima" w:cs="Arial"/>
          <w:color w:val="000000" w:themeColor="text1"/>
          <w:sz w:val="20"/>
          <w:szCs w:val="20"/>
        </w:rPr>
        <w:t xml:space="preserve">S’il ne peut achever les travaux de recensement qui lui sont confiés, </w:t>
      </w:r>
      <w:r w:rsidR="007A04DA">
        <w:rPr>
          <w:rFonts w:ascii="Ebrima" w:hAnsi="Ebrima"/>
          <w:i/>
          <w:sz w:val="20"/>
          <w:szCs w:val="20"/>
        </w:rPr>
        <w:t xml:space="preserve">Madame ou Monsieur </w:t>
      </w:r>
      <w:r w:rsidR="007A04DA" w:rsidRPr="008B6B15">
        <w:rPr>
          <w:rFonts w:ascii="Ebrima" w:hAnsi="Ebrima"/>
          <w:sz w:val="20"/>
          <w:szCs w:val="20"/>
          <w:highlight w:val="yellow"/>
        </w:rPr>
        <w:t>…</w:t>
      </w:r>
      <w:r w:rsidR="007A04DA">
        <w:rPr>
          <w:rFonts w:ascii="Ebrima" w:hAnsi="Ebrima"/>
          <w:sz w:val="20"/>
          <w:szCs w:val="20"/>
        </w:rPr>
        <w:t xml:space="preserve"> </w:t>
      </w:r>
      <w:r w:rsidR="007A04DA">
        <w:rPr>
          <w:rFonts w:ascii="Ebrima" w:hAnsi="Ebrima"/>
          <w:i/>
          <w:sz w:val="20"/>
          <w:szCs w:val="20"/>
        </w:rPr>
        <w:t>(prénom et nom de l’agent)</w:t>
      </w:r>
      <w:r w:rsidR="007A04DA">
        <w:rPr>
          <w:rFonts w:ascii="Ebrima" w:hAnsi="Ebrima"/>
          <w:sz w:val="20"/>
          <w:szCs w:val="20"/>
        </w:rPr>
        <w:t xml:space="preserve"> </w:t>
      </w:r>
      <w:r w:rsidRPr="00F06720">
        <w:rPr>
          <w:rFonts w:ascii="Ebrima" w:hAnsi="Ebrima" w:cs="Arial"/>
          <w:color w:val="000000" w:themeColor="text1"/>
          <w:sz w:val="20"/>
          <w:szCs w:val="20"/>
        </w:rPr>
        <w:t>est tenu</w:t>
      </w:r>
      <w:r w:rsidR="00F06720" w:rsidRPr="00F06720">
        <w:rPr>
          <w:rFonts w:ascii="Ebrima" w:hAnsi="Ebrima" w:cs="Arial"/>
          <w:i/>
          <w:color w:val="000000" w:themeColor="text1"/>
          <w:sz w:val="20"/>
          <w:szCs w:val="20"/>
        </w:rPr>
        <w:t>(e)</w:t>
      </w:r>
      <w:r w:rsidRPr="00F06720">
        <w:rPr>
          <w:rFonts w:ascii="Ebrima" w:hAnsi="Ebrima" w:cs="Arial"/>
          <w:color w:val="000000" w:themeColor="text1"/>
          <w:sz w:val="20"/>
          <w:szCs w:val="20"/>
        </w:rPr>
        <w:t xml:space="preserve"> d’avertir par écrit le maire ou le président de l’EPCI dans les 24 heures et de remettre immédiatement à la mairie tous les documents en sa possession, faute de quoi il peut faire l’objet de poursuites devant les tribunaux compétents.</w:t>
      </w:r>
    </w:p>
    <w:p w14:paraId="7B38274E" w14:textId="77777777" w:rsidR="00900FB5" w:rsidRPr="00F06720" w:rsidRDefault="00900FB5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8DBF32F" w14:textId="71497704" w:rsidR="00552018" w:rsidRPr="00F06720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06720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F06720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381206" w:rsidRPr="00F06720">
        <w:rPr>
          <w:rFonts w:ascii="Ebrima" w:hAnsi="Ebrima" w:cs="Arial"/>
          <w:b/>
          <w:color w:val="000000" w:themeColor="text1"/>
          <w:sz w:val="20"/>
          <w:szCs w:val="20"/>
        </w:rPr>
        <w:t>5 :</w:t>
      </w:r>
    </w:p>
    <w:p w14:paraId="690D2804" w14:textId="77777777" w:rsidR="00552018" w:rsidRPr="00F06720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F06720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06720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F06720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F06720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F06720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F06720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2F500FA6" w:rsidR="00E30BEA" w:rsidRPr="00F06720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06720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381206" w:rsidRPr="00F06720">
        <w:rPr>
          <w:rFonts w:ascii="Ebrima" w:hAnsi="Ebrima" w:cs="Arial"/>
          <w:b/>
          <w:color w:val="000000" w:themeColor="text1"/>
          <w:sz w:val="20"/>
          <w:szCs w:val="20"/>
        </w:rPr>
        <w:t>6 :</w:t>
      </w:r>
    </w:p>
    <w:p w14:paraId="3652B5F0" w14:textId="77777777" w:rsidR="006F591D" w:rsidRPr="00F06720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EB987E1" w14:textId="77777777" w:rsidR="007A04DA" w:rsidRPr="00137D8F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16846AE" w14:textId="77777777" w:rsidR="00BA74E6" w:rsidRPr="00F06720" w:rsidRDefault="00BA74E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6BDFE970" w:rsidR="00DD51B4" w:rsidRPr="00F06720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06720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</w:t>
      </w:r>
      <w:r w:rsidR="004E1C0B" w:rsidRPr="00F06720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381206" w:rsidRPr="00F06720">
        <w:rPr>
          <w:rFonts w:ascii="Ebrima" w:hAnsi="Ebrima" w:cs="Arial"/>
          <w:b/>
          <w:color w:val="000000" w:themeColor="text1"/>
          <w:sz w:val="20"/>
          <w:szCs w:val="20"/>
        </w:rPr>
        <w:t>7 :</w:t>
      </w:r>
    </w:p>
    <w:p w14:paraId="7219D4C3" w14:textId="77777777" w:rsidR="00DD51B4" w:rsidRPr="00F06720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8B10545" w14:textId="77777777" w:rsidR="007A04DA" w:rsidRPr="00137D8F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A24184F" w14:textId="77777777" w:rsidR="007A04DA" w:rsidRPr="00137D8F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5C56C70" w14:textId="77777777" w:rsidR="007A04DA" w:rsidRPr="00137D8F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2"/>
    <w:p w14:paraId="51DDC114" w14:textId="77777777" w:rsidR="007A04DA" w:rsidRPr="00137D8F" w:rsidRDefault="007A04DA" w:rsidP="007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345058A" w14:textId="77777777" w:rsidR="007A04DA" w:rsidRPr="00137D8F" w:rsidRDefault="007A04DA" w:rsidP="007A04DA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9F260D7" w14:textId="77777777" w:rsidR="007A04DA" w:rsidRPr="00137D8F" w:rsidRDefault="007A04DA" w:rsidP="007A04D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279EC8C" w14:textId="77777777" w:rsidR="007A04DA" w:rsidRPr="00137D8F" w:rsidRDefault="007A04DA" w:rsidP="007A04D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A74ABE6" w14:textId="77777777" w:rsidR="007A04DA" w:rsidRPr="00137D8F" w:rsidRDefault="007A04DA" w:rsidP="007A04DA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8F365E7" w14:textId="77777777" w:rsidR="007A04DA" w:rsidRPr="008B6B15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93678" w14:textId="77777777" w:rsidR="007A04DA" w:rsidRPr="008B6B15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CCB74A3" w14:textId="77777777" w:rsidR="007A04DA" w:rsidRPr="00137D8F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744638ED" w14:textId="77777777" w:rsidR="007A04DA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502C047" w14:textId="77777777" w:rsidR="007A04DA" w:rsidRPr="00137D8F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15973817" w14:textId="77777777" w:rsidR="007A04DA" w:rsidRPr="00137D8F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54F8B17" w14:textId="77777777" w:rsidR="007A04DA" w:rsidRPr="00137D8F" w:rsidRDefault="007A04DA" w:rsidP="007A0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97EF29" w14:textId="77777777" w:rsidR="007A04DA" w:rsidRPr="00137D8F" w:rsidRDefault="007A04DA" w:rsidP="007A04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ABED0C2" w14:textId="77777777" w:rsidR="007A04DA" w:rsidRPr="00137D8F" w:rsidRDefault="007A04DA" w:rsidP="007A04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55B8CA6" w14:textId="77777777" w:rsidR="007A04DA" w:rsidRPr="00137D8F" w:rsidRDefault="007A04DA" w:rsidP="007A04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42FA4E9" w14:textId="77777777" w:rsidR="007A04DA" w:rsidRPr="00137D8F" w:rsidRDefault="007A04DA" w:rsidP="007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2D621A3" w14:textId="77777777" w:rsidR="007A04DA" w:rsidRDefault="007A04DA" w:rsidP="007A04DA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297F960B" w14:textId="38218325" w:rsidR="007B0DEE" w:rsidRPr="00F06720" w:rsidRDefault="007B0DEE" w:rsidP="007A04DA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F06720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24FF9585" w14:textId="77777777" w:rsidR="007A04DA" w:rsidRPr="00102B62" w:rsidRDefault="007A04DA" w:rsidP="007A04DA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C17E674" w14:textId="77777777" w:rsidR="007A04DA" w:rsidRDefault="007A04DA" w:rsidP="007A04D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6803"/>
    <w:multiLevelType w:val="hybridMultilevel"/>
    <w:tmpl w:val="B044C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67AE9"/>
    <w:multiLevelType w:val="hybridMultilevel"/>
    <w:tmpl w:val="249A7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2677E"/>
    <w:multiLevelType w:val="hybridMultilevel"/>
    <w:tmpl w:val="AE02F43C"/>
    <w:lvl w:ilvl="0" w:tplc="FDF43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A255A"/>
    <w:multiLevelType w:val="hybridMultilevel"/>
    <w:tmpl w:val="0ECACC24"/>
    <w:lvl w:ilvl="0" w:tplc="FDF43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20EC"/>
    <w:multiLevelType w:val="hybridMultilevel"/>
    <w:tmpl w:val="B1EEA6E2"/>
    <w:lvl w:ilvl="0" w:tplc="6DC69D36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F76F6"/>
    <w:multiLevelType w:val="hybridMultilevel"/>
    <w:tmpl w:val="709C7982"/>
    <w:lvl w:ilvl="0" w:tplc="4612A8E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592995">
    <w:abstractNumId w:val="13"/>
  </w:num>
  <w:num w:numId="2" w16cid:durableId="1079594993">
    <w:abstractNumId w:val="14"/>
  </w:num>
  <w:num w:numId="3" w16cid:durableId="1516962875">
    <w:abstractNumId w:val="4"/>
  </w:num>
  <w:num w:numId="4" w16cid:durableId="175535353">
    <w:abstractNumId w:val="12"/>
  </w:num>
  <w:num w:numId="5" w16cid:durableId="1512597316">
    <w:abstractNumId w:val="9"/>
  </w:num>
  <w:num w:numId="6" w16cid:durableId="527372603">
    <w:abstractNumId w:val="1"/>
  </w:num>
  <w:num w:numId="7" w16cid:durableId="496462035">
    <w:abstractNumId w:val="16"/>
  </w:num>
  <w:num w:numId="8" w16cid:durableId="617689371">
    <w:abstractNumId w:val="11"/>
  </w:num>
  <w:num w:numId="9" w16cid:durableId="2051294463">
    <w:abstractNumId w:val="10"/>
  </w:num>
  <w:num w:numId="10" w16cid:durableId="696085350">
    <w:abstractNumId w:val="2"/>
  </w:num>
  <w:num w:numId="11" w16cid:durableId="76027465">
    <w:abstractNumId w:val="17"/>
  </w:num>
  <w:num w:numId="12" w16cid:durableId="1367484539">
    <w:abstractNumId w:val="5"/>
  </w:num>
  <w:num w:numId="13" w16cid:durableId="470752588">
    <w:abstractNumId w:val="15"/>
  </w:num>
  <w:num w:numId="14" w16cid:durableId="30736390">
    <w:abstractNumId w:val="8"/>
  </w:num>
  <w:num w:numId="15" w16cid:durableId="1117329547">
    <w:abstractNumId w:val="3"/>
  </w:num>
  <w:num w:numId="16" w16cid:durableId="2091728682">
    <w:abstractNumId w:val="0"/>
  </w:num>
  <w:num w:numId="17" w16cid:durableId="652686047">
    <w:abstractNumId w:val="6"/>
  </w:num>
  <w:num w:numId="18" w16cid:durableId="657617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558AE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2E46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1206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A30DD"/>
    <w:rsid w:val="005B0A62"/>
    <w:rsid w:val="005B1777"/>
    <w:rsid w:val="005B17A6"/>
    <w:rsid w:val="005F3A77"/>
    <w:rsid w:val="005F4FDE"/>
    <w:rsid w:val="006110E9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91244"/>
    <w:rsid w:val="007A04DA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63FBC"/>
    <w:rsid w:val="00870610"/>
    <w:rsid w:val="00880727"/>
    <w:rsid w:val="0088697E"/>
    <w:rsid w:val="00893AEB"/>
    <w:rsid w:val="008B1B84"/>
    <w:rsid w:val="008C7903"/>
    <w:rsid w:val="00900FB5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541B3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650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06720"/>
    <w:rsid w:val="00F17B47"/>
    <w:rsid w:val="00F56367"/>
    <w:rsid w:val="00F75AC6"/>
    <w:rsid w:val="00FA386A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D23A33"/>
  <w15:docId w15:val="{8BF7B583-DB53-4D5C-9F6F-FF896E85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FA94-FE48-4675-A71A-3F45128E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0</TotalTime>
  <Pages>3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nomination d'un agent recenseur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2024-12-19T08:25:00Z</dcterms:created>
  <dcterms:modified xsi:type="dcterms:W3CDTF">2024-12-19T08:25:00Z</dcterms:modified>
</cp:coreProperties>
</file>